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for oppsett for alt innhold"/>
      </w:tblPr>
      <w:tblGrid>
        <w:gridCol w:w="3262"/>
        <w:gridCol w:w="6342"/>
      </w:tblGrid>
      <w:tr w:rsidR="00C420C8" w:rsidRPr="0026051F" w:rsidTr="0026051F">
        <w:tc>
          <w:tcPr>
            <w:tcW w:w="3261" w:type="dxa"/>
          </w:tcPr>
          <w:p w:rsidR="00C420C8" w:rsidRPr="0026051F" w:rsidRDefault="00FF0B38" w:rsidP="003856C9">
            <w:pPr>
              <w:pStyle w:val="Overskrift1"/>
            </w:pPr>
            <w:r>
              <w:t>Ahmed Yassin</w:t>
            </w:r>
          </w:p>
          <w:p w:rsidR="00C420C8" w:rsidRPr="0026051F" w:rsidRDefault="00C420C8" w:rsidP="00441EB9">
            <w:pPr>
              <w:pStyle w:val="Overskrift3"/>
            </w:pPr>
          </w:p>
          <w:tbl>
            <w:tblPr>
              <w:tblW w:w="262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Venstre oppsettstabell"/>
            </w:tblPr>
            <w:tblGrid>
              <w:gridCol w:w="2620"/>
            </w:tblGrid>
            <w:tr w:rsidR="00C420C8" w:rsidRPr="0026051F" w:rsidTr="000A06C5">
              <w:trPr>
                <w:trHeight w:val="3639"/>
              </w:trPr>
              <w:tc>
                <w:tcPr>
                  <w:tcW w:w="262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FF0B38" w:rsidRDefault="00D56D9E" w:rsidP="00D56D9E">
                  <w:pPr>
                    <w:pStyle w:val="Overskrift3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97581" cy="1333500"/>
                        <wp:effectExtent l="0" t="0" r="3175" b="0"/>
                        <wp:docPr id="8" name="Bild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exels-photo-428333.jpe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98697" cy="1334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0B38" w:rsidRDefault="00FF0B38" w:rsidP="00D56D9E">
                  <w:pPr>
                    <w:pStyle w:val="Overskrift3"/>
                  </w:pPr>
                </w:p>
                <w:p w:rsidR="00FF0B38" w:rsidRDefault="00FF0B38" w:rsidP="00D56D9E">
                  <w:pPr>
                    <w:pStyle w:val="Overskrift3"/>
                  </w:pPr>
                </w:p>
                <w:p w:rsidR="00FF0B38" w:rsidRDefault="00FF0B38" w:rsidP="00D56D9E">
                  <w:pPr>
                    <w:pStyle w:val="Overskrift3"/>
                  </w:pPr>
                </w:p>
                <w:p w:rsidR="0016467B" w:rsidRDefault="0016467B" w:rsidP="00D56D9E">
                  <w:pPr>
                    <w:pStyle w:val="Overskrift3"/>
                    <w:rPr>
                      <w:sz w:val="26"/>
                      <w:szCs w:val="26"/>
                    </w:rPr>
                  </w:pPr>
                  <w:r w:rsidRPr="0026051F">
                    <w:rPr>
                      <w:lang w:eastAsia="nb-NO"/>
                    </w:rPr>
                    <mc:AlternateContent>
                      <mc:Choice Requires="wps">
                        <w:drawing>
                          <wp:inline distT="0" distB="0" distL="0" distR="0" wp14:anchorId="3DEDD600" wp14:editId="6837964D">
                            <wp:extent cx="1724025" cy="9525"/>
                            <wp:effectExtent l="0" t="0" r="28575" b="28575"/>
                            <wp:docPr id="6" name="Rett linje 6" title="Linjegrafikk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24025" cy="9525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6DE2E53" id="Rett linje 6" o:spid="_x0000_s1026" alt="Tittel: Linjegrafik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0A06C5" w:rsidRDefault="000A06C5" w:rsidP="000A06C5">
                  <w:pPr>
                    <w:pStyle w:val="Overskrift3"/>
                    <w:rPr>
                      <w:sz w:val="26"/>
                      <w:szCs w:val="26"/>
                    </w:rPr>
                  </w:pPr>
                </w:p>
                <w:p w:rsidR="00C420C8" w:rsidRPr="000A06C5" w:rsidRDefault="00FF0B38" w:rsidP="000A06C5">
                  <w:pPr>
                    <w:pStyle w:val="Overskrift3"/>
                    <w:rPr>
                      <w:sz w:val="26"/>
                      <w:szCs w:val="26"/>
                    </w:rPr>
                  </w:pPr>
                  <w:r w:rsidRPr="00FF0B38">
                    <w:rPr>
                      <w:sz w:val="26"/>
                      <w:szCs w:val="26"/>
                    </w:rPr>
                    <w:t>Kontakt info</w:t>
                  </w:r>
                  <w:r w:rsidR="000A06C5">
                    <w:tab/>
                  </w:r>
                </w:p>
              </w:tc>
            </w:tr>
            <w:tr w:rsidR="00C420C8" w:rsidRPr="0026051F" w:rsidTr="004669BC">
              <w:trPr>
                <w:trHeight w:val="1766"/>
              </w:trPr>
              <w:tc>
                <w:tcPr>
                  <w:tcW w:w="2620" w:type="dxa"/>
                  <w:tcMar>
                    <w:top w:w="288" w:type="dxa"/>
                    <w:bottom w:w="288" w:type="dxa"/>
                  </w:tcMar>
                </w:tcPr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b-NO"/>
                    </w:rPr>
                    <w:t>Født:</w:t>
                  </w:r>
                  <w:r w:rsidR="004669B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b-NO"/>
                    </w:rPr>
                    <w:t xml:space="preserve"> </w:t>
                  </w:r>
                  <w:r w:rsidRPr="00FF0B38">
                    <w:rPr>
                      <w:rFonts w:ascii="Arial" w:eastAsia="Times New Roman" w:hAnsi="Arial" w:cs="Arial"/>
                      <w:bCs/>
                      <w:color w:val="000000"/>
                      <w:lang w:eastAsia="nb-NO"/>
                    </w:rPr>
                    <w:t>14.12.1997</w:t>
                  </w:r>
                </w:p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nb-NO"/>
                    </w:rPr>
                    <w:t xml:space="preserve">Mail: </w:t>
                  </w:r>
                  <w:hyperlink r:id="rId8" w:history="1">
                    <w:r w:rsidRPr="00FF0B38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u w:val="single"/>
                        <w:lang w:eastAsia="nb-NO"/>
                      </w:rPr>
                      <w:t>post@ung.info</w:t>
                    </w:r>
                  </w:hyperlink>
                </w:p>
                <w:p w:rsidR="00FF0B38" w:rsidRDefault="00FF0B38" w:rsidP="00FF0B38">
                  <w:pPr>
                    <w:pStyle w:val="Grafisklinje"/>
                    <w:jc w:val="both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</w:pPr>
                  <w:proofErr w:type="spellStart"/>
                  <w:proofErr w:type="gramStart"/>
                  <w:r w:rsidRPr="00FF0B38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>Tlf</w:t>
                  </w:r>
                  <w:proofErr w:type="spellEnd"/>
                  <w:r w:rsidRPr="00FF0B38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 xml:space="preserve">: </w:t>
                  </w:r>
                  <w:r w:rsidR="004669B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 xml:space="preserve">  </w:t>
                  </w:r>
                  <w:proofErr w:type="gramEnd"/>
                  <w:r w:rsidR="004669B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 xml:space="preserve"> </w:t>
                  </w:r>
                  <w:r w:rsidRPr="004669BC">
                    <w:rPr>
                      <w:rFonts w:ascii="Arial" w:eastAsia="Times New Roman" w:hAnsi="Arial" w:cs="Arial"/>
                      <w:bCs/>
                      <w:noProof w:val="0"/>
                      <w:color w:val="000000"/>
                      <w:position w:val="0"/>
                      <w:lang w:eastAsia="nb-NO"/>
                    </w:rPr>
                    <w:t>24 14 98 20</w:t>
                  </w:r>
                </w:p>
                <w:p w:rsidR="00C420C8" w:rsidRPr="000A06C5" w:rsidRDefault="00FF0B38" w:rsidP="000A06C5">
                  <w:pPr>
                    <w:pStyle w:val="Grafisklinje"/>
                    <w:jc w:val="both"/>
                  </w:pP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>Add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 xml:space="preserve">: </w:t>
                  </w:r>
                  <w:r w:rsidR="004669BC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position w:val="0"/>
                      <w:lang w:eastAsia="nb-NO"/>
                    </w:rPr>
                    <w:t xml:space="preserve"> </w:t>
                  </w:r>
                  <w:r w:rsidRPr="004669BC">
                    <w:rPr>
                      <w:rFonts w:ascii="Arial" w:eastAsia="Times New Roman" w:hAnsi="Arial" w:cs="Arial"/>
                      <w:bCs/>
                      <w:noProof w:val="0"/>
                      <w:color w:val="000000"/>
                      <w:position w:val="0"/>
                      <w:lang w:eastAsia="nb-NO"/>
                    </w:rPr>
                    <w:t>Møllergata</w:t>
                  </w:r>
                  <w:proofErr w:type="gramEnd"/>
                  <w:r w:rsidRPr="004669BC">
                    <w:rPr>
                      <w:rFonts w:ascii="Arial" w:eastAsia="Times New Roman" w:hAnsi="Arial" w:cs="Arial"/>
                      <w:bCs/>
                      <w:noProof w:val="0"/>
                      <w:color w:val="000000"/>
                      <w:position w:val="0"/>
                      <w:lang w:eastAsia="nb-NO"/>
                    </w:rPr>
                    <w:t xml:space="preserve"> 3</w:t>
                  </w:r>
                  <w:r w:rsidR="000A06C5">
                    <w:tab/>
                  </w:r>
                  <w:r w:rsidR="000A06C5">
                    <w:tab/>
                  </w:r>
                  <w:r w:rsidR="000A06C5">
                    <w:tab/>
                  </w:r>
                </w:p>
              </w:tc>
            </w:tr>
            <w:tr w:rsidR="00C420C8" w:rsidRPr="0026051F" w:rsidTr="004669BC">
              <w:trPr>
                <w:trHeight w:val="2330"/>
              </w:trPr>
              <w:tc>
                <w:tcPr>
                  <w:tcW w:w="2620" w:type="dxa"/>
                  <w:tcMar>
                    <w:top w:w="288" w:type="dxa"/>
                    <w:bottom w:w="288" w:type="dxa"/>
                  </w:tcMar>
                </w:tcPr>
                <w:p w:rsidR="00C420C8" w:rsidRPr="00FF0B38" w:rsidRDefault="00FF0B38" w:rsidP="00FF0B38">
                  <w:pPr>
                    <w:pStyle w:val="Overskrift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</w:t>
                  </w:r>
                  <w:r w:rsidRPr="00FF0B38">
                    <w:rPr>
                      <w:sz w:val="26"/>
                      <w:szCs w:val="26"/>
                    </w:rPr>
                    <w:t>Referanser</w:t>
                  </w:r>
                </w:p>
                <w:p w:rsidR="00C420C8" w:rsidRPr="0026051F" w:rsidRDefault="00C420C8" w:rsidP="00616FF4">
                  <w:pPr>
                    <w:pStyle w:val="Grafisklinje"/>
                  </w:pPr>
                  <w:r w:rsidRPr="0026051F">
                    <w:rPr>
                      <w:lang w:eastAsia="nb-NO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1724025" cy="9525"/>
                            <wp:effectExtent l="0" t="0" r="28575" b="28575"/>
                            <wp:docPr id="84" name="Rett linje 84" title="Linjegrafikk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24025" cy="9525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912B499" id="Rett linje 84" o:spid="_x0000_s1026" alt="Tittel: Linjegrafik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69BC" w:rsidRDefault="00FF0B38" w:rsidP="00FF0B38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b/>
                      <w:color w:val="000000"/>
                      <w:lang w:eastAsia="nb-NO"/>
                    </w:rPr>
                    <w:t xml:space="preserve">Tor Øyvind </w:t>
                  </w:r>
                  <w:proofErr w:type="gramStart"/>
                  <w:r w:rsidRPr="00FF0B38">
                    <w:rPr>
                      <w:rFonts w:ascii="Arial" w:eastAsia="Times New Roman" w:hAnsi="Arial" w:cs="Arial"/>
                      <w:b/>
                      <w:color w:val="000000"/>
                      <w:lang w:eastAsia="nb-NO"/>
                    </w:rPr>
                    <w:t>Toresen</w:t>
                  </w:r>
                  <w:r w:rsidR="004669BC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 </w:t>
                  </w: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 Daglig</w:t>
                  </w:r>
                  <w:proofErr w:type="gramEnd"/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 leder Max Bu</w:t>
                  </w:r>
                  <w:r w:rsidR="004669BC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rger</w:t>
                  </w:r>
                </w:p>
                <w:p w:rsidR="00FF0B38" w:rsidRDefault="00FF0B38" w:rsidP="00FF0B38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97979797</w:t>
                  </w:r>
                </w:p>
                <w:p w:rsidR="004669BC" w:rsidRPr="00FF0B38" w:rsidRDefault="004669BC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  <w:p w:rsidR="004669BC" w:rsidRDefault="00FF0B38" w:rsidP="00FF0B38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b/>
                      <w:color w:val="000000"/>
                      <w:lang w:eastAsia="nb-NO"/>
                    </w:rPr>
                    <w:t>Mona Mortensen</w:t>
                  </w:r>
                  <w:r w:rsidR="004669BC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 </w:t>
                  </w:r>
                </w:p>
                <w:p w:rsidR="004669BC" w:rsidRDefault="004669BC" w:rsidP="00FF0B38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Trener Røa Taekwondo </w:t>
                  </w:r>
                </w:p>
                <w:p w:rsidR="00C420C8" w:rsidRPr="00D56D9E" w:rsidRDefault="00FF0B38" w:rsidP="00D56D9E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91919191</w:t>
                  </w:r>
                </w:p>
              </w:tc>
            </w:tr>
          </w:tbl>
          <w:p w:rsidR="00C420C8" w:rsidRPr="0026051F" w:rsidRDefault="00C420C8" w:rsidP="003856C9"/>
        </w:tc>
        <w:tc>
          <w:tcPr>
            <w:tcW w:w="6341" w:type="dxa"/>
          </w:tcPr>
          <w:tbl>
            <w:tblPr>
              <w:tblW w:w="5695" w:type="dxa"/>
              <w:tblLayout w:type="fixed"/>
              <w:tblLook w:val="04A0" w:firstRow="1" w:lastRow="0" w:firstColumn="1" w:lastColumn="0" w:noHBand="0" w:noVBand="1"/>
              <w:tblDescription w:val="Høyre oppsettstabell"/>
            </w:tblPr>
            <w:tblGrid>
              <w:gridCol w:w="5695"/>
            </w:tblGrid>
            <w:tr w:rsidR="00C420C8" w:rsidRPr="0026051F" w:rsidTr="00FF0B38">
              <w:trPr>
                <w:trHeight w:val="2719"/>
              </w:trPr>
              <w:tc>
                <w:tcPr>
                  <w:tcW w:w="569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FF0B38" w:rsidRPr="00FF0B38" w:rsidRDefault="00FF0B38" w:rsidP="00FF0B38">
                  <w:pPr>
                    <w:pStyle w:val="Overskrift2"/>
                  </w:pPr>
                  <w:r>
                    <w:t>Min situasjon</w:t>
                  </w:r>
                </w:p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Jeg bor for øyeblikket hjemme hos mine foreldre, men ønsker å bo nærmere sentrum hvor jeg går på skole. Dessuten liker jeg området hvor hybelen ligger, og tror jeg kan trives godt der. </w:t>
                  </w:r>
                </w:p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Jeg er helst interessert i langtidsleie.</w:t>
                  </w:r>
                </w:p>
                <w:p w:rsidR="00C420C8" w:rsidRPr="0026051F" w:rsidRDefault="00C420C8" w:rsidP="00FF0B38">
                  <w:pPr>
                    <w:jc w:val="both"/>
                  </w:pPr>
                </w:p>
              </w:tc>
            </w:tr>
            <w:tr w:rsidR="00C420C8" w:rsidRPr="0026051F" w:rsidTr="00FF0B38">
              <w:trPr>
                <w:trHeight w:val="2432"/>
              </w:trPr>
              <w:tc>
                <w:tcPr>
                  <w:tcW w:w="569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FF0B38" w:rsidRPr="00FF0B38" w:rsidRDefault="00FF0B38" w:rsidP="00FF0B38">
                  <w:pPr>
                    <w:pStyle w:val="Overskrift2"/>
                  </w:pPr>
                  <w:r>
                    <w:t>Litt om meg selv</w:t>
                  </w:r>
                </w:p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Jeg er glad gutt på 20 som er født og oppvokst i Oslo. For tiden går jeg første året på </w:t>
                  </w:r>
                  <w:proofErr w:type="spellStart"/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paramedic</w:t>
                  </w:r>
                  <w:proofErr w:type="spellEnd"/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 på Høgskolen i Oslo og utdanner meg til å bli ambulansesjåfør. I tillegg jobber jeg deltid på Max-burger på Grønland. Jeg begynte å jobbe heltid på Max rett etter videregående for å spare litt og har fortsatt å jobbe der ved siden av studiene. På fritiden min trener jeg taekwondo, liker å være med venner og er litt hobbykokk. Som person er jeg rolig og liker å ha orden på saker og ting. Kollegaer og venner beskriver meg som ærlig og veldig pålitelig. Jeg røyker ikke, og har heller ingen husdyr.</w:t>
                  </w:r>
                </w:p>
                <w:p w:rsidR="00C420C8" w:rsidRPr="0026051F" w:rsidRDefault="00C420C8" w:rsidP="007B2F5C"/>
              </w:tc>
            </w:tr>
            <w:tr w:rsidR="00C420C8" w:rsidRPr="0026051F" w:rsidTr="00FF0B38">
              <w:trPr>
                <w:trHeight w:val="1815"/>
              </w:trPr>
              <w:tc>
                <w:tcPr>
                  <w:tcW w:w="5695" w:type="dxa"/>
                  <w:tcMar>
                    <w:left w:w="720" w:type="dxa"/>
                    <w:right w:w="0" w:type="dxa"/>
                  </w:tcMar>
                </w:tcPr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  <w:p w:rsidR="00C420C8" w:rsidRPr="0026051F" w:rsidRDefault="00FF0B38" w:rsidP="008F6337">
                  <w:pPr>
                    <w:pStyle w:val="Overskrift2"/>
                  </w:pPr>
                  <w:r>
                    <w:t>Min betalingsevne</w:t>
                  </w:r>
                </w:p>
                <w:p w:rsidR="00FF0B38" w:rsidRPr="00FF0B38" w:rsidRDefault="00FF0B38" w:rsidP="00FF0B38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</w:pPr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 xml:space="preserve">Min inntekt fra deltidsjobben og støtten jeg får fra Lånekassen gjør at jeg kan betale kr.6000,- i husleie </w:t>
                  </w:r>
                  <w:proofErr w:type="spellStart"/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pr.mnd</w:t>
                  </w:r>
                  <w:proofErr w:type="spellEnd"/>
                  <w:r w:rsidRPr="00FF0B38">
                    <w:rPr>
                      <w:rFonts w:ascii="Arial" w:eastAsia="Times New Roman" w:hAnsi="Arial" w:cs="Arial"/>
                      <w:color w:val="000000"/>
                      <w:lang w:eastAsia="nb-NO"/>
                    </w:rPr>
                    <w:t>.</w:t>
                  </w:r>
                </w:p>
                <w:p w:rsidR="00C420C8" w:rsidRPr="0026051F" w:rsidRDefault="00C420C8" w:rsidP="008F6337"/>
              </w:tc>
            </w:tr>
          </w:tbl>
          <w:p w:rsidR="00C420C8" w:rsidRPr="0026051F" w:rsidRDefault="00C420C8" w:rsidP="003856C9"/>
        </w:tc>
        <w:bookmarkStart w:id="0" w:name="_GoBack"/>
        <w:bookmarkEnd w:id="0"/>
      </w:tr>
    </w:tbl>
    <w:p w:rsidR="003F5FDB" w:rsidRPr="0026051F" w:rsidRDefault="003F5FDB" w:rsidP="00841714">
      <w:pPr>
        <w:pStyle w:val="Ingenmellomrom"/>
      </w:pPr>
    </w:p>
    <w:sectPr w:rsidR="003F5FDB" w:rsidRPr="0026051F" w:rsidSect="00391048">
      <w:headerReference w:type="default" r:id="rId9"/>
      <w:footerReference w:type="default" r:id="rId10"/>
      <w:headerReference w:type="first" r:id="rId11"/>
      <w:pgSz w:w="11906" w:h="16838" w:code="9"/>
      <w:pgMar w:top="2075" w:right="1151" w:bottom="2302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4A2" w:rsidRDefault="002834A2" w:rsidP="003856C9">
      <w:pPr>
        <w:spacing w:after="0" w:line="240" w:lineRule="auto"/>
      </w:pPr>
      <w:r>
        <w:separator/>
      </w:r>
    </w:p>
  </w:endnote>
  <w:endnote w:type="continuationSeparator" w:id="0">
    <w:p w:rsidR="002834A2" w:rsidRDefault="002834A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Bunntekst"/>
    </w:pPr>
    <w:r w:rsidRPr="00DC79BB"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pe 4" title="Bunntekst grafisk design med grå rektangler i forskjellige vinkl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ihånds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ihånds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ihånds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ihånds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ihånds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ihånds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ihånds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ihånds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ihånds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212FB80" id="Gruppe 4" o:spid="_x0000_s1026" alt="Tittel: Bunntekst grafisk design med grå rektangler i forskjellige vinkler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SBdbyuIZAAAE&#10;tAAADgAAAAAAAAAAAAAAAAAuAgAAZHJzL2Uyb0RvYy54bWxQSwECLQAUAAYACAAAACEAc7c4/NoA&#10;AAAFAQAADwAAAAAAAAAAAAAAAAA8HAAAZHJzL2Rvd25yZXYueG1sUEsFBgAAAAAEAAQA8wAAAEMd&#10;AAAAAA==&#10;">
              <o:lock v:ext="edit" aspectratio="t"/>
              <v:shape id="Frihånds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ihånds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ihånds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ihånds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ihånds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ihånds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ihånds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ihånds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ihånds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nb-NO"/>
          </w:rPr>
          <w:fldChar w:fldCharType="begin"/>
        </w:r>
        <w:r w:rsidR="001765FE">
          <w:rPr>
            <w:lang w:bidi="nb-NO"/>
          </w:rPr>
          <w:instrText xml:space="preserve"> PAGE   \* MERGEFORMAT </w:instrText>
        </w:r>
        <w:r w:rsidR="001765FE">
          <w:rPr>
            <w:lang w:bidi="nb-NO"/>
          </w:rPr>
          <w:fldChar w:fldCharType="separate"/>
        </w:r>
        <w:r w:rsidR="000A06C5">
          <w:rPr>
            <w:noProof/>
            <w:lang w:bidi="nb-NO"/>
          </w:rPr>
          <w:t>2</w:t>
        </w:r>
        <w:r w:rsidR="001765FE">
          <w:rPr>
            <w:noProof/>
            <w:lang w:bidi="nb-NO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4A2" w:rsidRDefault="002834A2" w:rsidP="003856C9">
      <w:pPr>
        <w:spacing w:after="0" w:line="240" w:lineRule="auto"/>
      </w:pPr>
      <w:r>
        <w:separator/>
      </w:r>
    </w:p>
  </w:footnote>
  <w:footnote w:type="continuationSeparator" w:id="0">
    <w:p w:rsidR="002834A2" w:rsidRDefault="002834A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Topptekst"/>
    </w:pPr>
    <w:r w:rsidRPr="00DC79BB"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pe 17" title="Topptekst grafisk design med grå rektangler i forskjellige vinkl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ihånds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ihånds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ihånds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ihånds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ihånds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ihånds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ihånds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ihånds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ihånds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ihånds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A5B86A" id="Gruppe 17" o:spid="_x0000_s1026" alt="Tittel: Topptekst grafisk design med grå rektangler i forskjellige vinkler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">
              <o:lock v:ext="edit" aspectratio="t"/>
              <v:shape id="Frihånds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ihånds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ihånds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ihånds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ihånds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ihånds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ihånds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ihånds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ihånds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ihånds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Pr="006E1B70" w:rsidRDefault="004669BC" w:rsidP="006E1B70">
    <w:pPr>
      <w:pStyle w:val="Topptekst"/>
      <w:jc w:val="both"/>
      <w:rPr>
        <w:sz w:val="44"/>
        <w:szCs w:val="44"/>
      </w:rPr>
    </w:pPr>
    <w:r w:rsidRPr="006E1B70">
      <w:rPr>
        <w:sz w:val="44"/>
        <w:szCs w:val="44"/>
      </w:rPr>
      <w:t>BOLIG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38"/>
    <w:rsid w:val="00052BE1"/>
    <w:rsid w:val="0007412A"/>
    <w:rsid w:val="000A06C5"/>
    <w:rsid w:val="0010199E"/>
    <w:rsid w:val="0010257B"/>
    <w:rsid w:val="001166C2"/>
    <w:rsid w:val="001503AC"/>
    <w:rsid w:val="0016467B"/>
    <w:rsid w:val="001765FE"/>
    <w:rsid w:val="0019561F"/>
    <w:rsid w:val="001B32D2"/>
    <w:rsid w:val="0026051F"/>
    <w:rsid w:val="002834A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048"/>
    <w:rsid w:val="00396369"/>
    <w:rsid w:val="003F4D31"/>
    <w:rsid w:val="003F5FDB"/>
    <w:rsid w:val="0043426C"/>
    <w:rsid w:val="00441EB9"/>
    <w:rsid w:val="00463463"/>
    <w:rsid w:val="004669BC"/>
    <w:rsid w:val="00473EF8"/>
    <w:rsid w:val="004760E5"/>
    <w:rsid w:val="004956E7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6E1B70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7045C"/>
    <w:rsid w:val="009D1627"/>
    <w:rsid w:val="00A42F91"/>
    <w:rsid w:val="00AF1258"/>
    <w:rsid w:val="00B01E52"/>
    <w:rsid w:val="00B550FC"/>
    <w:rsid w:val="00B842A1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56D9E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3637D"/>
  <w15:chartTrackingRefBased/>
  <w15:docId w15:val="{854E2E99-C40E-4A61-8191-DA3331BB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Overskrift1">
    <w:name w:val="heading 1"/>
    <w:basedOn w:val="Normal"/>
    <w:link w:val="Overskrift1Tegn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Overskrift4">
    <w:name w:val="heading 4"/>
    <w:basedOn w:val="Normal"/>
    <w:link w:val="Overskrift4Tegn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07A5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07A5"/>
  </w:style>
  <w:style w:type="paragraph" w:styleId="Bunntekst">
    <w:name w:val="footer"/>
    <w:basedOn w:val="Normal"/>
    <w:link w:val="BunntekstTegn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E20E6"/>
  </w:style>
  <w:style w:type="table" w:styleId="Tabellrutenett">
    <w:name w:val="Table Grid"/>
    <w:basedOn w:val="Vanligtabel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sid w:val="003053D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3463"/>
    <w:rPr>
      <w:rFonts w:asciiTheme="majorHAnsi" w:eastAsiaTheme="majorEastAsia" w:hAnsiTheme="majorHAnsi" w:cstheme="majorBidi"/>
    </w:rPr>
  </w:style>
  <w:style w:type="paragraph" w:styleId="Ingenmellomrom">
    <w:name w:val="No Spacing"/>
    <w:uiPriority w:val="12"/>
    <w:qFormat/>
    <w:rsid w:val="005A7E57"/>
    <w:pPr>
      <w:spacing w:after="0" w:line="240" w:lineRule="auto"/>
    </w:pPr>
  </w:style>
  <w:style w:type="paragraph" w:customStyle="1" w:styleId="Grafisklinje">
    <w:name w:val="Grafisk linj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tel">
    <w:name w:val="Title"/>
    <w:basedOn w:val="Normal"/>
    <w:next w:val="Normal"/>
    <w:link w:val="TittelTegn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1714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841714"/>
  </w:style>
  <w:style w:type="paragraph" w:styleId="Blokkteks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84171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41714"/>
  </w:style>
  <w:style w:type="paragraph" w:styleId="Brdtekst2">
    <w:name w:val="Body Text 2"/>
    <w:basedOn w:val="Normal"/>
    <w:link w:val="Brdtekst2Tegn"/>
    <w:uiPriority w:val="99"/>
    <w:semiHidden/>
    <w:unhideWhenUsed/>
    <w:rsid w:val="0084171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41714"/>
  </w:style>
  <w:style w:type="paragraph" w:styleId="Brdtekst3">
    <w:name w:val="Body Text 3"/>
    <w:basedOn w:val="Normal"/>
    <w:link w:val="Brdtekst3Tegn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41714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41714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41714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41714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41714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41714"/>
    <w:pPr>
      <w:spacing w:after="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41714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41714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41714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41714"/>
  </w:style>
  <w:style w:type="table" w:styleId="Fargeriktrutenett">
    <w:name w:val="Colorful Grid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841714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41714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417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41714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1714"/>
  </w:style>
  <w:style w:type="character" w:customStyle="1" w:styleId="DatoTegn">
    <w:name w:val="Dato Tegn"/>
    <w:basedOn w:val="Standardskriftforavsnitt"/>
    <w:link w:val="Dato"/>
    <w:uiPriority w:val="99"/>
    <w:semiHidden/>
    <w:rsid w:val="00841714"/>
  </w:style>
  <w:style w:type="paragraph" w:styleId="Dokumentkart">
    <w:name w:val="Document Map"/>
    <w:basedOn w:val="Normal"/>
    <w:link w:val="DokumentkartTegn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41714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4171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41714"/>
  </w:style>
  <w:style w:type="character" w:styleId="Utheving">
    <w:name w:val="Emphasis"/>
    <w:basedOn w:val="Standardskriftforavsnitt"/>
    <w:uiPriority w:val="20"/>
    <w:semiHidden/>
    <w:unhideWhenUsed/>
    <w:qFormat/>
    <w:rsid w:val="00841714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84171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41714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84171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41714"/>
    <w:rPr>
      <w:szCs w:val="20"/>
    </w:rPr>
  </w:style>
  <w:style w:type="table" w:styleId="Rutenettabell1lys">
    <w:name w:val="Grid Table 1 Light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841714"/>
  </w:style>
  <w:style w:type="paragraph" w:styleId="HTML-adresse">
    <w:name w:val="HTML Address"/>
    <w:basedOn w:val="Normal"/>
    <w:link w:val="HTML-adresseTegn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41714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41714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841714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41714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841714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84171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841714"/>
    <w:rPr>
      <w:i/>
      <w:iCs/>
      <w:color w:val="37B6AE" w:themeColor="accent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841714"/>
  </w:style>
  <w:style w:type="paragraph" w:styleId="Liste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41714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4171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41714"/>
  </w:style>
  <w:style w:type="character" w:styleId="Sidetall">
    <w:name w:val="page number"/>
    <w:basedOn w:val="Standardskriftforavsnitt"/>
    <w:uiPriority w:val="99"/>
    <w:semiHidden/>
    <w:unhideWhenUsed/>
    <w:rsid w:val="00841714"/>
  </w:style>
  <w:style w:type="table" w:styleId="Vanligtabell1">
    <w:name w:val="Plain Table 1"/>
    <w:basedOn w:val="Vanligtabel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41714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841714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4171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41714"/>
  </w:style>
  <w:style w:type="paragraph" w:styleId="Underskrift">
    <w:name w:val="Signature"/>
    <w:basedOn w:val="Normal"/>
    <w:link w:val="UnderskriftTegn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41714"/>
  </w:style>
  <w:style w:type="character" w:styleId="Sterk">
    <w:name w:val="Strong"/>
    <w:basedOn w:val="Standardskriftforavsnitt"/>
    <w:uiPriority w:val="22"/>
    <w:semiHidden/>
    <w:unhideWhenUsed/>
    <w:qFormat/>
    <w:rsid w:val="00841714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fikk">
    <w:name w:val="Grafikk"/>
    <w:basedOn w:val="Normal"/>
    <w:next w:val="Overskrift3"/>
    <w:link w:val="Grafikktegn"/>
    <w:uiPriority w:val="10"/>
    <w:qFormat/>
    <w:rsid w:val="00C420C8"/>
    <w:pPr>
      <w:spacing w:before="320" w:after="80"/>
    </w:pPr>
  </w:style>
  <w:style w:type="character" w:customStyle="1" w:styleId="Grafikktegn">
    <w:name w:val="Grafikk – tegn"/>
    <w:basedOn w:val="Standardskriftforavsnitt"/>
    <w:link w:val="Grafikk"/>
    <w:uiPriority w:val="10"/>
    <w:rsid w:val="00C420C8"/>
  </w:style>
  <w:style w:type="character" w:customStyle="1" w:styleId="apple-tab-span">
    <w:name w:val="apple-tab-span"/>
    <w:basedOn w:val="Standardskriftforavsnitt"/>
    <w:rsid w:val="00FF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ung.info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eSamhaarYassin\AppData\Roaming\Microsoft\Templates\Kreativ%20CV,%20utforme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77"/>
    <w:rsid w:val="002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369AC2FB84B455DB340C733E625BFC8">
    <w:name w:val="2369AC2FB84B455DB340C733E625BFC8"/>
  </w:style>
  <w:style w:type="paragraph" w:customStyle="1" w:styleId="73ED45C3482542F49F9E9D7981B654B6">
    <w:name w:val="73ED45C3482542F49F9E9D7981B654B6"/>
  </w:style>
  <w:style w:type="paragraph" w:customStyle="1" w:styleId="CC16271367D84A33918827A012F2A427">
    <w:name w:val="CC16271367D84A33918827A012F2A427"/>
  </w:style>
  <w:style w:type="paragraph" w:customStyle="1" w:styleId="CEA9D881D3C84E17B83D9249CB54A32C">
    <w:name w:val="CEA9D881D3C84E17B83D9249CB54A32C"/>
  </w:style>
  <w:style w:type="paragraph" w:customStyle="1" w:styleId="840A4AD23A7F41F48981DC506BEB7260">
    <w:name w:val="840A4AD23A7F41F48981DC506BEB7260"/>
  </w:style>
  <w:style w:type="paragraph" w:customStyle="1" w:styleId="84D143D429B7459ABCC8861EBABA56E5">
    <w:name w:val="84D143D429B7459ABCC8861EBABA56E5"/>
  </w:style>
  <w:style w:type="paragraph" w:customStyle="1" w:styleId="46064DD38A9140088948ABDDB2F5F9BB">
    <w:name w:val="46064DD38A9140088948ABDDB2F5F9BB"/>
  </w:style>
  <w:style w:type="paragraph" w:customStyle="1" w:styleId="6256613A2B114CA1BAB135717AA94E4C">
    <w:name w:val="6256613A2B114CA1BAB135717AA94E4C"/>
  </w:style>
  <w:style w:type="paragraph" w:customStyle="1" w:styleId="D4B6A8DB5BC44A838B0487B689FFD512">
    <w:name w:val="D4B6A8DB5BC44A838B0487B689FFD512"/>
  </w:style>
  <w:style w:type="paragraph" w:customStyle="1" w:styleId="E1EE9C8636894720B7D2170388174708">
    <w:name w:val="E1EE9C8636894720B7D2170388174708"/>
  </w:style>
  <w:style w:type="paragraph" w:customStyle="1" w:styleId="1094E2D904D44179980467E541D213B6">
    <w:name w:val="1094E2D904D44179980467E541D213B6"/>
  </w:style>
  <w:style w:type="paragraph" w:customStyle="1" w:styleId="D603ADB27FDB4AA2908CE20D6E438F06">
    <w:name w:val="D603ADB27FDB4AA2908CE20D6E438F06"/>
  </w:style>
  <w:style w:type="paragraph" w:customStyle="1" w:styleId="D7C22DB7A1154AF9BE6687B8BD3594FA">
    <w:name w:val="D7C22DB7A1154AF9BE6687B8BD3594FA"/>
  </w:style>
  <w:style w:type="paragraph" w:customStyle="1" w:styleId="425A57A2A967438B80363C774559C1BC">
    <w:name w:val="425A57A2A967438B80363C774559C1BC"/>
  </w:style>
  <w:style w:type="paragraph" w:customStyle="1" w:styleId="73A2621F18A1427295F3611F20378845">
    <w:name w:val="73A2621F18A1427295F3611F20378845"/>
  </w:style>
  <w:style w:type="paragraph" w:customStyle="1" w:styleId="C714AD3209A7446097CA8F0C373BD418">
    <w:name w:val="C714AD3209A7446097CA8F0C373BD418"/>
  </w:style>
  <w:style w:type="paragraph" w:customStyle="1" w:styleId="672EC77D9AFF41D8BCB870DA5857CF9B">
    <w:name w:val="672EC77D9AFF41D8BCB870DA5857CF9B"/>
  </w:style>
  <w:style w:type="paragraph" w:customStyle="1" w:styleId="2E909F74D0894ADF8DFC50AB353EFBB2">
    <w:name w:val="2E909F74D0894ADF8DFC50AB353EFBB2"/>
  </w:style>
  <w:style w:type="paragraph" w:customStyle="1" w:styleId="C9009A346784425886D621D7EC9C9392">
    <w:name w:val="C9009A346784425886D621D7EC9C9392"/>
  </w:style>
  <w:style w:type="paragraph" w:customStyle="1" w:styleId="4BD3B26F0BEF4D81ACE9B6A05A560816">
    <w:name w:val="4BD3B26F0BEF4D81ACE9B6A05A560816"/>
  </w:style>
  <w:style w:type="paragraph" w:customStyle="1" w:styleId="6CC2428BDD984599ADF7FE15ED09FC81">
    <w:name w:val="6CC2428BDD984599ADF7FE15ED09FC81"/>
  </w:style>
  <w:style w:type="paragraph" w:customStyle="1" w:styleId="1CDBD2C8BAF342D1B7DCCCD6DE2BEDB4">
    <w:name w:val="1CDBD2C8BAF342D1B7DCCCD6DE2BEDB4"/>
  </w:style>
  <w:style w:type="paragraph" w:customStyle="1" w:styleId="671452BEC2C34574A1B0EA3C083EE9B4">
    <w:name w:val="671452BEC2C34574A1B0EA3C083EE9B4"/>
  </w:style>
  <w:style w:type="paragraph" w:customStyle="1" w:styleId="8EBD08CE0F6E48708DD998268CA93ADF">
    <w:name w:val="8EBD08CE0F6E48708DD998268CA93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Kreativ CV, utformet av MOO</Template>
  <TotalTime>1235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 Samhaar Yassin</dc:creator>
  <cp:keywords/>
  <dc:description/>
  <cp:lastModifiedBy>Same Samhaar Yassin</cp:lastModifiedBy>
  <cp:revision>3</cp:revision>
  <cp:lastPrinted>2018-02-15T10:14:00Z</cp:lastPrinted>
  <dcterms:created xsi:type="dcterms:W3CDTF">2018-02-14T13:40:00Z</dcterms:created>
  <dcterms:modified xsi:type="dcterms:W3CDTF">2018-02-15T10:16:00Z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